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AE65" w14:textId="77777777" w:rsidR="00561E43" w:rsidRDefault="00561E43" w:rsidP="00036C2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6664C6C7" w14:textId="77777777" w:rsidR="00561E43" w:rsidRDefault="00561E43" w:rsidP="00036C24">
      <w:pPr>
        <w:rPr>
          <w:rFonts w:ascii="SkolaSerifCnOffc" w:hAnsi="SkolaSerifCnOffc"/>
          <w:b/>
          <w:sz w:val="22"/>
          <w:szCs w:val="22"/>
          <w:lang w:val="mk-MK"/>
        </w:rPr>
      </w:pPr>
    </w:p>
    <w:p w14:paraId="6FA8FA1C" w14:textId="33412CE9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6F33257B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 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69FF799F" w14:textId="77777777" w:rsidR="00C64CFC" w:rsidRPr="00BB40F4" w:rsidRDefault="00C64CFC" w:rsidP="00C64CFC">
      <w:pPr>
        <w:tabs>
          <w:tab w:val="left" w:pos="7950"/>
        </w:tabs>
        <w:jc w:val="center"/>
        <w:rPr>
          <w:b/>
          <w:bCs/>
          <w:sz w:val="22"/>
          <w:szCs w:val="22"/>
          <w:lang w:val="mk-MK"/>
        </w:rPr>
      </w:pPr>
      <w:r w:rsidRPr="00BB40F4">
        <w:rPr>
          <w:b/>
          <w:bCs/>
          <w:sz w:val="22"/>
          <w:szCs w:val="22"/>
          <w:lang w:val="mk-MK"/>
        </w:rPr>
        <w:t>APPLICATION</w:t>
      </w:r>
    </w:p>
    <w:p w14:paraId="08E9B650" w14:textId="03372E19" w:rsidR="00C64CFC" w:rsidRPr="00C64CFC" w:rsidRDefault="00C64CFC" w:rsidP="00C64CFC">
      <w:pPr>
        <w:tabs>
          <w:tab w:val="left" w:pos="7950"/>
        </w:tabs>
        <w:jc w:val="center"/>
        <w:rPr>
          <w:sz w:val="24"/>
          <w:szCs w:val="24"/>
        </w:rPr>
      </w:pPr>
      <w:r w:rsidRPr="00C64CFC">
        <w:rPr>
          <w:sz w:val="24"/>
          <w:szCs w:val="24"/>
        </w:rPr>
        <w:t xml:space="preserve"> for a PhD Proposal</w:t>
      </w:r>
      <w:r>
        <w:rPr>
          <w:sz w:val="24"/>
          <w:szCs w:val="24"/>
        </w:rPr>
        <w:t xml:space="preserve"> for preparation of a Doctoral dissertation</w:t>
      </w:r>
    </w:p>
    <w:p w14:paraId="0903BD9C" w14:textId="77777777" w:rsidR="00C64CFC" w:rsidRDefault="00C64CFC" w:rsidP="00C64CFC">
      <w:pPr>
        <w:tabs>
          <w:tab w:val="left" w:pos="7950"/>
        </w:tabs>
        <w:jc w:val="center"/>
        <w:rPr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299"/>
      </w:tblGrid>
      <w:tr w:rsidR="00C64CFC" w:rsidRPr="00BB40F4" w14:paraId="46FB468C" w14:textId="77777777" w:rsidTr="00226C8A">
        <w:trPr>
          <w:trHeight w:val="494"/>
        </w:trPr>
        <w:tc>
          <w:tcPr>
            <w:tcW w:w="4045" w:type="dxa"/>
            <w:shd w:val="clear" w:color="auto" w:fill="auto"/>
            <w:vAlign w:val="center"/>
          </w:tcPr>
          <w:p w14:paraId="6F8DB308" w14:textId="77777777" w:rsidR="00C64CFC" w:rsidRPr="00BB40F4" w:rsidRDefault="00C64CFC" w:rsidP="0022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and Surname</w:t>
            </w:r>
          </w:p>
        </w:tc>
        <w:tc>
          <w:tcPr>
            <w:tcW w:w="5300" w:type="dxa"/>
            <w:shd w:val="clear" w:color="auto" w:fill="auto"/>
          </w:tcPr>
          <w:p w14:paraId="2A1A1DF0" w14:textId="77777777" w:rsidR="00C64CFC" w:rsidRPr="00BB40F4" w:rsidRDefault="00C64CFC" w:rsidP="00226C8A">
            <w:pPr>
              <w:rPr>
                <w:sz w:val="22"/>
                <w:szCs w:val="22"/>
              </w:rPr>
            </w:pPr>
          </w:p>
        </w:tc>
      </w:tr>
      <w:tr w:rsidR="00C64CFC" w:rsidRPr="00BB40F4" w14:paraId="45AF0104" w14:textId="77777777" w:rsidTr="00226C8A">
        <w:trPr>
          <w:trHeight w:val="449"/>
        </w:trPr>
        <w:tc>
          <w:tcPr>
            <w:tcW w:w="4045" w:type="dxa"/>
            <w:shd w:val="clear" w:color="auto" w:fill="auto"/>
            <w:vAlign w:val="center"/>
          </w:tcPr>
          <w:p w14:paraId="30CE31D7" w14:textId="77777777" w:rsidR="00C64CFC" w:rsidRPr="009714E9" w:rsidRDefault="00C64CFC" w:rsidP="0022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Number</w:t>
            </w:r>
          </w:p>
        </w:tc>
        <w:tc>
          <w:tcPr>
            <w:tcW w:w="5300" w:type="dxa"/>
            <w:shd w:val="clear" w:color="auto" w:fill="auto"/>
          </w:tcPr>
          <w:p w14:paraId="715ADBCB" w14:textId="77777777" w:rsidR="00C64CFC" w:rsidRPr="00BB40F4" w:rsidRDefault="00C64CFC" w:rsidP="00226C8A">
            <w:pPr>
              <w:rPr>
                <w:sz w:val="22"/>
                <w:szCs w:val="22"/>
              </w:rPr>
            </w:pPr>
          </w:p>
        </w:tc>
      </w:tr>
      <w:tr w:rsidR="00C64CFC" w:rsidRPr="00BB40F4" w14:paraId="2C145AC6" w14:textId="77777777" w:rsidTr="00226C8A">
        <w:tc>
          <w:tcPr>
            <w:tcW w:w="4045" w:type="dxa"/>
            <w:shd w:val="clear" w:color="auto" w:fill="auto"/>
            <w:vAlign w:val="center"/>
          </w:tcPr>
          <w:p w14:paraId="65C6E379" w14:textId="77777777" w:rsidR="00C64CFC" w:rsidRPr="009714E9" w:rsidRDefault="00C64CFC" w:rsidP="00226C8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Program</w:t>
            </w:r>
          </w:p>
        </w:tc>
        <w:tc>
          <w:tcPr>
            <w:tcW w:w="5300" w:type="dxa"/>
            <w:shd w:val="clear" w:color="auto" w:fill="auto"/>
          </w:tcPr>
          <w:p w14:paraId="1A117DD0" w14:textId="77777777" w:rsidR="00C64CFC" w:rsidRPr="00BB40F4" w:rsidRDefault="00C64CFC" w:rsidP="00226C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64CFC" w:rsidRPr="00BB40F4" w14:paraId="1B9EC67D" w14:textId="77777777" w:rsidTr="00226C8A">
        <w:trPr>
          <w:trHeight w:val="368"/>
        </w:trPr>
        <w:tc>
          <w:tcPr>
            <w:tcW w:w="4045" w:type="dxa"/>
            <w:shd w:val="clear" w:color="auto" w:fill="auto"/>
            <w:vAlign w:val="center"/>
          </w:tcPr>
          <w:p w14:paraId="23EB18FA" w14:textId="1FA1998E" w:rsidR="00C64CFC" w:rsidRPr="00BB40F4" w:rsidRDefault="00C64CFC" w:rsidP="00226C8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the program enro</w:t>
            </w:r>
            <w:r w:rsidR="00561E4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lment</w:t>
            </w:r>
          </w:p>
        </w:tc>
        <w:tc>
          <w:tcPr>
            <w:tcW w:w="5300" w:type="dxa"/>
            <w:shd w:val="clear" w:color="auto" w:fill="auto"/>
          </w:tcPr>
          <w:p w14:paraId="0D29E765" w14:textId="77777777" w:rsidR="00C64CFC" w:rsidRPr="00BB40F4" w:rsidRDefault="00C64CFC" w:rsidP="00226C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64CFC" w:rsidRPr="00BB40F4" w14:paraId="0BCBD7D7" w14:textId="77777777" w:rsidTr="00226C8A">
        <w:trPr>
          <w:trHeight w:val="485"/>
        </w:trPr>
        <w:tc>
          <w:tcPr>
            <w:tcW w:w="4045" w:type="dxa"/>
            <w:shd w:val="clear" w:color="auto" w:fill="auto"/>
            <w:vAlign w:val="center"/>
          </w:tcPr>
          <w:p w14:paraId="3531771D" w14:textId="77777777" w:rsidR="00C64CFC" w:rsidRPr="00BB40F4" w:rsidRDefault="00C64CFC" w:rsidP="0022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Thesis title in Macedonian language</w:t>
            </w:r>
          </w:p>
        </w:tc>
        <w:tc>
          <w:tcPr>
            <w:tcW w:w="5300" w:type="dxa"/>
            <w:shd w:val="clear" w:color="auto" w:fill="auto"/>
          </w:tcPr>
          <w:p w14:paraId="45B354DF" w14:textId="77777777" w:rsidR="00C64CFC" w:rsidRPr="00BB40F4" w:rsidRDefault="00C64CFC" w:rsidP="00226C8A">
            <w:pPr>
              <w:rPr>
                <w:sz w:val="22"/>
                <w:szCs w:val="22"/>
              </w:rPr>
            </w:pPr>
          </w:p>
        </w:tc>
      </w:tr>
      <w:tr w:rsidR="00C64CFC" w:rsidRPr="00BB40F4" w14:paraId="656B4079" w14:textId="77777777" w:rsidTr="00226C8A">
        <w:trPr>
          <w:trHeight w:val="440"/>
        </w:trPr>
        <w:tc>
          <w:tcPr>
            <w:tcW w:w="4045" w:type="dxa"/>
            <w:shd w:val="clear" w:color="auto" w:fill="auto"/>
            <w:vAlign w:val="center"/>
          </w:tcPr>
          <w:p w14:paraId="26240B01" w14:textId="77777777" w:rsidR="00C64CFC" w:rsidRPr="00BB40F4" w:rsidRDefault="00C64CFC" w:rsidP="00226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Thesis title in English language</w:t>
            </w:r>
          </w:p>
        </w:tc>
        <w:tc>
          <w:tcPr>
            <w:tcW w:w="5300" w:type="dxa"/>
            <w:shd w:val="clear" w:color="auto" w:fill="auto"/>
          </w:tcPr>
          <w:p w14:paraId="4FC6EC2B" w14:textId="77777777" w:rsidR="00C64CFC" w:rsidRPr="00BB40F4" w:rsidRDefault="00C64CFC" w:rsidP="00226C8A">
            <w:pPr>
              <w:rPr>
                <w:sz w:val="22"/>
                <w:szCs w:val="22"/>
              </w:rPr>
            </w:pPr>
          </w:p>
          <w:p w14:paraId="1D5F206A" w14:textId="77777777" w:rsidR="00C64CFC" w:rsidRPr="00BB40F4" w:rsidRDefault="00C64CFC" w:rsidP="00226C8A">
            <w:pPr>
              <w:rPr>
                <w:sz w:val="22"/>
                <w:szCs w:val="22"/>
              </w:rPr>
            </w:pPr>
          </w:p>
        </w:tc>
      </w:tr>
      <w:tr w:rsidR="00C64CFC" w:rsidRPr="00BB40F4" w14:paraId="42769634" w14:textId="77777777" w:rsidTr="00226C8A">
        <w:trPr>
          <w:trHeight w:val="467"/>
        </w:trPr>
        <w:tc>
          <w:tcPr>
            <w:tcW w:w="4045" w:type="dxa"/>
            <w:shd w:val="clear" w:color="auto" w:fill="auto"/>
            <w:vAlign w:val="center"/>
          </w:tcPr>
          <w:p w14:paraId="5E95441D" w14:textId="77777777" w:rsidR="00C64CFC" w:rsidRPr="009714E9" w:rsidRDefault="00C64CFC" w:rsidP="00226C8A">
            <w:pPr>
              <w:rPr>
                <w:sz w:val="22"/>
                <w:szCs w:val="22"/>
                <w:lang w:val="mk-MK"/>
              </w:rPr>
            </w:pPr>
            <w:r w:rsidRPr="009714E9">
              <w:rPr>
                <w:sz w:val="22"/>
                <w:szCs w:val="22"/>
                <w:lang w:val="mk-MK"/>
              </w:rPr>
              <w:t>The topic was accepted at the ___ session of the Teaching-Scientific /</w:t>
            </w:r>
          </w:p>
          <w:p w14:paraId="2FE205E9" w14:textId="5834F064" w:rsidR="00C64CFC" w:rsidRPr="00561E43" w:rsidRDefault="00C64CFC" w:rsidP="00561E43">
            <w:pPr>
              <w:rPr>
                <w:sz w:val="22"/>
                <w:szCs w:val="22"/>
              </w:rPr>
            </w:pPr>
            <w:r w:rsidRPr="009714E9">
              <w:rPr>
                <w:sz w:val="22"/>
                <w:szCs w:val="22"/>
                <w:lang w:val="mk-MK"/>
              </w:rPr>
              <w:t>The Scientific / Art</w:t>
            </w:r>
            <w:r w:rsidR="00561E43">
              <w:rPr>
                <w:sz w:val="22"/>
                <w:szCs w:val="22"/>
              </w:rPr>
              <w:t xml:space="preserve">s Council from </w:t>
            </w:r>
            <w:r w:rsidRPr="009714E9">
              <w:rPr>
                <w:sz w:val="22"/>
                <w:szCs w:val="22"/>
                <w:lang w:val="mk-MK"/>
              </w:rPr>
              <w:t>________</w:t>
            </w:r>
            <w:r w:rsidR="00561E43">
              <w:rPr>
                <w:sz w:val="22"/>
                <w:szCs w:val="22"/>
              </w:rPr>
              <w:t xml:space="preserve"> year.</w:t>
            </w:r>
          </w:p>
        </w:tc>
        <w:tc>
          <w:tcPr>
            <w:tcW w:w="5300" w:type="dxa"/>
            <w:shd w:val="clear" w:color="auto" w:fill="auto"/>
          </w:tcPr>
          <w:p w14:paraId="0D098D18" w14:textId="77777777" w:rsidR="00C64CFC" w:rsidRPr="00BB40F4" w:rsidRDefault="00C64CFC" w:rsidP="00226C8A">
            <w:pPr>
              <w:rPr>
                <w:sz w:val="22"/>
                <w:szCs w:val="22"/>
                <w:lang w:val="mk-MK"/>
              </w:rPr>
            </w:pPr>
          </w:p>
        </w:tc>
      </w:tr>
    </w:tbl>
    <w:p w14:paraId="5A6D237A" w14:textId="77777777" w:rsidR="00C64CFC" w:rsidRDefault="00C64CFC" w:rsidP="00C64CFC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</w:p>
    <w:p w14:paraId="27F6F050" w14:textId="23F52D6E" w:rsidR="00C64CFC" w:rsidRDefault="00C64CFC" w:rsidP="00C64CFC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  <w:r w:rsidRPr="009714E9">
        <w:rPr>
          <w:sz w:val="22"/>
          <w:szCs w:val="22"/>
          <w:lang w:val="mk-MK"/>
        </w:rPr>
        <w:t xml:space="preserve">To apply for a </w:t>
      </w:r>
      <w:r w:rsidR="00561E43">
        <w:rPr>
          <w:sz w:val="22"/>
          <w:szCs w:val="22"/>
        </w:rPr>
        <w:t xml:space="preserve">research </w:t>
      </w:r>
      <w:r w:rsidRPr="009714E9">
        <w:rPr>
          <w:sz w:val="22"/>
          <w:szCs w:val="22"/>
          <w:lang w:val="mk-MK"/>
        </w:rPr>
        <w:t>topic, the student is required to meet the conditions for obtaining ______ ECTS credits, according to the study program in which he</w:t>
      </w:r>
      <w:r w:rsidR="00561E43">
        <w:rPr>
          <w:sz w:val="22"/>
          <w:szCs w:val="22"/>
        </w:rPr>
        <w:t>/she</w:t>
      </w:r>
      <w:r w:rsidRPr="009714E9">
        <w:rPr>
          <w:sz w:val="22"/>
          <w:szCs w:val="22"/>
          <w:lang w:val="mk-MK"/>
        </w:rPr>
        <w:t xml:space="preserve"> is enrolled.</w:t>
      </w:r>
    </w:p>
    <w:p w14:paraId="476E039B" w14:textId="77777777" w:rsidR="00C64CFC" w:rsidRDefault="00C64CFC" w:rsidP="00C64CFC">
      <w:pPr>
        <w:jc w:val="both"/>
        <w:rPr>
          <w:sz w:val="22"/>
          <w:szCs w:val="22"/>
          <w:lang w:val="mk-MK"/>
        </w:rPr>
      </w:pPr>
    </w:p>
    <w:p w14:paraId="628D2347" w14:textId="77777777" w:rsidR="00C64CFC" w:rsidRDefault="00C64CFC" w:rsidP="00C64CFC">
      <w:pPr>
        <w:jc w:val="both"/>
        <w:rPr>
          <w:sz w:val="22"/>
          <w:szCs w:val="22"/>
          <w:lang w:val="mk-MK"/>
        </w:rPr>
      </w:pPr>
    </w:p>
    <w:p w14:paraId="5B8F500E" w14:textId="77777777" w:rsidR="00C64CFC" w:rsidRPr="00561E43" w:rsidRDefault="00C64CFC" w:rsidP="00C64CFC">
      <w:pPr>
        <w:jc w:val="both"/>
        <w:rPr>
          <w:sz w:val="22"/>
          <w:szCs w:val="22"/>
          <w:lang w:val="de-DE"/>
        </w:rPr>
      </w:pPr>
      <w:r w:rsidRPr="00561E43">
        <w:rPr>
          <w:sz w:val="22"/>
          <w:szCs w:val="22"/>
          <w:lang w:val="de-DE"/>
        </w:rPr>
        <w:t>Mentor</w:t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  <w:t>Student</w:t>
      </w:r>
      <w:r w:rsidRPr="00561E43">
        <w:rPr>
          <w:sz w:val="22"/>
          <w:szCs w:val="22"/>
          <w:lang w:val="de-DE"/>
        </w:rPr>
        <w:tab/>
      </w:r>
    </w:p>
    <w:p w14:paraId="23FF0D31" w14:textId="77777777" w:rsidR="00C64CFC" w:rsidRPr="00561E43" w:rsidRDefault="00C64CFC" w:rsidP="00C64CFC">
      <w:pPr>
        <w:jc w:val="both"/>
        <w:rPr>
          <w:sz w:val="22"/>
          <w:szCs w:val="22"/>
          <w:lang w:val="de-DE"/>
        </w:rPr>
      </w:pPr>
      <w:r w:rsidRPr="00561E43">
        <w:rPr>
          <w:sz w:val="22"/>
          <w:szCs w:val="22"/>
          <w:lang w:val="de-DE"/>
        </w:rPr>
        <w:t>___________________</w:t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</w:r>
      <w:r w:rsidRPr="00561E43">
        <w:rPr>
          <w:sz w:val="22"/>
          <w:szCs w:val="22"/>
          <w:lang w:val="de-DE"/>
        </w:rPr>
        <w:tab/>
        <w:t>___________________</w:t>
      </w:r>
    </w:p>
    <w:p w14:paraId="0AA9DE0E" w14:textId="77777777" w:rsidR="00C64CFC" w:rsidRDefault="00C64CFC" w:rsidP="00C64CFC">
      <w:pPr>
        <w:jc w:val="both"/>
        <w:rPr>
          <w:sz w:val="22"/>
          <w:szCs w:val="22"/>
          <w:lang w:val="mk-MK"/>
        </w:rPr>
      </w:pPr>
    </w:p>
    <w:p w14:paraId="31B87CFA" w14:textId="77777777" w:rsidR="00C64CFC" w:rsidRDefault="00C64CFC" w:rsidP="00C64CFC">
      <w:pPr>
        <w:jc w:val="both"/>
        <w:rPr>
          <w:sz w:val="22"/>
          <w:szCs w:val="22"/>
          <w:lang w:val="mk-MK"/>
        </w:rPr>
      </w:pPr>
    </w:p>
    <w:p w14:paraId="0D9F5E03" w14:textId="7D75690C" w:rsidR="00C64CFC" w:rsidRPr="00561E43" w:rsidRDefault="00561E43" w:rsidP="00C64CFC">
      <w:pPr>
        <w:jc w:val="both"/>
        <w:rPr>
          <w:sz w:val="22"/>
          <w:szCs w:val="22"/>
          <w:lang w:val="de-DE"/>
        </w:rPr>
      </w:pPr>
      <w:r w:rsidRPr="00561E43">
        <w:rPr>
          <w:sz w:val="22"/>
          <w:szCs w:val="22"/>
          <w:lang w:val="de-DE"/>
        </w:rPr>
        <w:t>En</w:t>
      </w:r>
      <w:r>
        <w:rPr>
          <w:sz w:val="22"/>
          <w:szCs w:val="22"/>
          <w:lang w:val="de-DE"/>
        </w:rPr>
        <w:t>closed</w:t>
      </w:r>
    </w:p>
    <w:p w14:paraId="35E64EBD" w14:textId="77777777" w:rsidR="00C64CFC" w:rsidRPr="00561E43" w:rsidRDefault="00C64CFC" w:rsidP="00C64CFC">
      <w:pPr>
        <w:jc w:val="both"/>
        <w:rPr>
          <w:sz w:val="22"/>
          <w:szCs w:val="22"/>
          <w:lang w:val="de-DE"/>
        </w:rPr>
      </w:pPr>
    </w:p>
    <w:p w14:paraId="5F678498" w14:textId="43CAA8D0" w:rsidR="00C64CFC" w:rsidRPr="00561E43" w:rsidRDefault="00561E43" w:rsidP="00C64CFC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-Personal biography (CV)</w:t>
      </w:r>
    </w:p>
    <w:p w14:paraId="11D09B6D" w14:textId="77777777"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sectPr w:rsidR="00036C24" w:rsidRPr="00A358EA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C7ED" w14:textId="77777777" w:rsidR="00D23B49" w:rsidRDefault="00D23B49" w:rsidP="00601D03">
      <w:r>
        <w:separator/>
      </w:r>
    </w:p>
  </w:endnote>
  <w:endnote w:type="continuationSeparator" w:id="0">
    <w:p w14:paraId="74C576AD" w14:textId="77777777" w:rsidR="00D23B49" w:rsidRDefault="00D23B49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 xml:space="preserve">Blvd. </w:t>
    </w:r>
    <w:proofErr w:type="spellStart"/>
    <w:r w:rsidR="00F02391">
      <w:rPr>
        <w:rFonts w:ascii="Tahoma" w:hAnsi="Tahoma" w:cs="Tahoma"/>
        <w:sz w:val="16"/>
        <w:szCs w:val="16"/>
      </w:rPr>
      <w:t>Goce</w:t>
    </w:r>
    <w:proofErr w:type="spellEnd"/>
    <w:r w:rsidR="00F02391">
      <w:rPr>
        <w:rFonts w:ascii="Tahoma" w:hAnsi="Tahoma" w:cs="Tahoma"/>
        <w:sz w:val="16"/>
        <w:szCs w:val="16"/>
      </w:rPr>
      <w:t xml:space="preserve"> </w:t>
    </w:r>
    <w:proofErr w:type="spellStart"/>
    <w:r w:rsidR="00F02391">
      <w:rPr>
        <w:rFonts w:ascii="Tahoma" w:hAnsi="Tahoma" w:cs="Tahoma"/>
        <w:sz w:val="16"/>
        <w:szCs w:val="16"/>
      </w:rPr>
      <w:t>Delchev</w:t>
    </w:r>
    <w:proofErr w:type="spellEnd"/>
    <w:r w:rsidR="00F02391">
      <w:rPr>
        <w:rFonts w:ascii="Tahoma" w:hAnsi="Tahoma" w:cs="Tahoma"/>
        <w:sz w:val="16"/>
        <w:szCs w:val="16"/>
      </w:rPr>
      <w:t>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F91F" w14:textId="77777777" w:rsidR="00D23B49" w:rsidRDefault="00D23B49" w:rsidP="00601D03">
      <w:r>
        <w:separator/>
      </w:r>
    </w:p>
  </w:footnote>
  <w:footnote w:type="continuationSeparator" w:id="0">
    <w:p w14:paraId="020D0929" w14:textId="77777777" w:rsidR="00D23B49" w:rsidRDefault="00D23B49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1DE58D1C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C64CFC">
      <w:rPr>
        <w:rFonts w:ascii="SkolaSerifCnOffc" w:hAnsi="SkolaSerifCnOffc"/>
      </w:rPr>
      <w:t>7- PPPDT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61E43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54003"/>
    <w:rsid w:val="00C64CFC"/>
    <w:rsid w:val="00C85D93"/>
    <w:rsid w:val="00CC5AEB"/>
    <w:rsid w:val="00D22155"/>
    <w:rsid w:val="00D23B49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2</cp:revision>
  <cp:lastPrinted>2021-07-07T09:24:00Z</cp:lastPrinted>
  <dcterms:created xsi:type="dcterms:W3CDTF">2021-12-22T17:06:00Z</dcterms:created>
  <dcterms:modified xsi:type="dcterms:W3CDTF">2021-12-22T17:06:00Z</dcterms:modified>
</cp:coreProperties>
</file>